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C37C" w14:textId="77777777" w:rsidR="007B5718" w:rsidRPr="007B5718" w:rsidRDefault="007B5718" w:rsidP="007B5718">
      <w:pPr>
        <w:rPr>
          <w:rFonts w:ascii="Georgia" w:hAnsi="Georgia"/>
          <w:color w:val="auto"/>
          <w:sz w:val="4"/>
          <w:lang w:bidi="th-TH"/>
        </w:rPr>
      </w:pPr>
    </w:p>
    <w:p w14:paraId="652D4A9B" w14:textId="392954DE" w:rsidR="007B5718" w:rsidRPr="007B5718" w:rsidRDefault="00D12B1D" w:rsidP="007B5718">
      <w:pPr>
        <w:spacing w:after="120" w:line="240" w:lineRule="auto"/>
        <w:contextualSpacing/>
        <w:jc w:val="center"/>
        <w:rPr>
          <w:rFonts w:ascii="Georgia" w:eastAsiaTheme="majorEastAsia" w:hAnsi="Georgia" w:cs="Times New Roman (Headings CS)"/>
          <w:b/>
          <w:caps/>
          <w:color w:val="auto"/>
          <w:spacing w:val="20"/>
          <w:kern w:val="28"/>
          <w:sz w:val="36"/>
          <w:szCs w:val="44"/>
        </w:rPr>
      </w:pPr>
      <w:r>
        <w:rPr>
          <w:rFonts w:ascii="Georgia" w:eastAsiaTheme="majorEastAsia" w:hAnsi="Georgia" w:cs="Times New Roman (Headings CS)"/>
          <w:b/>
          <w:caps/>
          <w:color w:val="auto"/>
          <w:spacing w:val="20"/>
          <w:kern w:val="28"/>
          <w:sz w:val="36"/>
          <w:szCs w:val="44"/>
        </w:rPr>
        <w:t>Forename surname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6"/>
      </w:tblGrid>
      <w:tr w:rsidR="007B5718" w:rsidRPr="007B5718" w14:paraId="53119525" w14:textId="77777777" w:rsidTr="004B4B1C">
        <w:tc>
          <w:tcPr>
            <w:tcW w:w="10080" w:type="dxa"/>
          </w:tcPr>
          <w:p w14:paraId="1593FEFE" w14:textId="3077FCCF" w:rsidR="007B5718" w:rsidRPr="007B5718" w:rsidRDefault="00D12B1D" w:rsidP="007B5718">
            <w:pPr>
              <w:jc w:val="center"/>
              <w:rPr>
                <w:rFonts w:ascii="Georgia" w:hAnsi="Georgia"/>
                <w:bCs/>
                <w:color w:val="auto"/>
              </w:rPr>
            </w:pPr>
            <w:r>
              <w:rPr>
                <w:rFonts w:ascii="Georgia" w:hAnsi="Georgia"/>
                <w:bCs/>
                <w:color w:val="auto"/>
              </w:rPr>
              <w:t>Address</w:t>
            </w:r>
            <w:r w:rsidR="007B5718" w:rsidRPr="007B5718">
              <w:rPr>
                <w:rFonts w:ascii="Georgia" w:hAnsi="Georgia"/>
                <w:bCs/>
                <w:color w:val="auto"/>
              </w:rPr>
              <w:t>, Thailand</w:t>
            </w:r>
          </w:p>
          <w:p w14:paraId="69AA1237" w14:textId="65AF0256" w:rsidR="007B5718" w:rsidRPr="007B5718" w:rsidRDefault="007B5718" w:rsidP="007B5718">
            <w:pPr>
              <w:jc w:val="center"/>
              <w:rPr>
                <w:rFonts w:ascii="Georgia" w:hAnsi="Georgia"/>
                <w:bCs/>
                <w:color w:val="auto"/>
              </w:rPr>
            </w:pPr>
            <w:r w:rsidRPr="007B5718">
              <w:rPr>
                <w:rFonts w:ascii="Georgia" w:hAnsi="Georgia"/>
                <w:bCs/>
                <w:color w:val="auto"/>
              </w:rPr>
              <w:t>| +66(</w:t>
            </w:r>
            <w:r w:rsidR="00D12B1D">
              <w:rPr>
                <w:rFonts w:ascii="Georgia" w:hAnsi="Georgia"/>
                <w:bCs/>
                <w:color w:val="auto"/>
              </w:rPr>
              <w:t>XX</w:t>
            </w:r>
            <w:r w:rsidRPr="007B5718">
              <w:rPr>
                <w:rFonts w:ascii="Georgia" w:hAnsi="Georgia"/>
                <w:bCs/>
                <w:color w:val="auto"/>
              </w:rPr>
              <w:t xml:space="preserve">) </w:t>
            </w:r>
            <w:r w:rsidR="00D12B1D">
              <w:rPr>
                <w:rFonts w:ascii="Georgia" w:hAnsi="Georgia"/>
                <w:bCs/>
                <w:color w:val="auto"/>
              </w:rPr>
              <w:t>XXXXXXX</w:t>
            </w:r>
            <w:r w:rsidRPr="007B5718">
              <w:rPr>
                <w:rFonts w:ascii="Georgia" w:hAnsi="Georgia"/>
                <w:bCs/>
                <w:color w:val="auto"/>
              </w:rPr>
              <w:t xml:space="preserve"> </w:t>
            </w:r>
            <w:proofErr w:type="gramStart"/>
            <w:r w:rsidRPr="007B5718">
              <w:rPr>
                <w:rFonts w:ascii="Georgia" w:hAnsi="Georgia"/>
                <w:bCs/>
                <w:color w:val="auto"/>
              </w:rPr>
              <w:t xml:space="preserve">|  </w:t>
            </w:r>
            <w:r w:rsidR="00D12B1D">
              <w:rPr>
                <w:rFonts w:ascii="Georgia" w:hAnsi="Georgia"/>
                <w:bCs/>
                <w:color w:val="auto"/>
              </w:rPr>
              <w:t>Email</w:t>
            </w:r>
            <w:proofErr w:type="gramEnd"/>
          </w:p>
          <w:p w14:paraId="3C89ADCF" w14:textId="77777777" w:rsidR="007B5718" w:rsidRPr="007B5718" w:rsidRDefault="007B5718" w:rsidP="007B5718">
            <w:pPr>
              <w:rPr>
                <w:rFonts w:ascii="Georgia" w:hAnsi="Georgia"/>
                <w:color w:val="auto"/>
              </w:rPr>
            </w:pPr>
          </w:p>
          <w:p w14:paraId="08DDB246" w14:textId="654DA898" w:rsidR="007B5718" w:rsidRPr="007B5718" w:rsidRDefault="007B5718" w:rsidP="007B5718">
            <w:pPr>
              <w:jc w:val="thaiDistribute"/>
              <w:rPr>
                <w:rFonts w:ascii="Georgia" w:hAnsi="Georgia"/>
                <w:color w:val="auto"/>
              </w:rPr>
            </w:pPr>
            <w:r w:rsidRPr="007B5718">
              <w:rPr>
                <w:rFonts w:ascii="Georgia" w:hAnsi="Georgia"/>
                <w:color w:val="auto"/>
              </w:rPr>
              <w:t xml:space="preserve">         </w:t>
            </w:r>
            <w:r w:rsidR="00052A50">
              <w:rPr>
                <w:rFonts w:ascii="Georgia" w:hAnsi="Georgia"/>
                <w:color w:val="auto"/>
              </w:rPr>
              <w:t xml:space="preserve">Write your </w:t>
            </w:r>
            <w:r w:rsidR="00052A50">
              <w:rPr>
                <w:rFonts w:ascii="Georgia" w:hAnsi="Georgia"/>
                <w:color w:val="1A1A1A"/>
                <w:spacing w:val="6"/>
                <w:shd w:val="clear" w:color="auto" w:fill="FFFFFF"/>
              </w:rPr>
              <w:t>resume summary of resume and your objective</w:t>
            </w:r>
            <w:r w:rsidR="00822670">
              <w:rPr>
                <w:rFonts w:ascii="Georgia" w:hAnsi="Georgia"/>
                <w:color w:val="auto"/>
              </w:rPr>
              <w:t xml:space="preserve">. For </w:t>
            </w:r>
            <w:proofErr w:type="gramStart"/>
            <w:r w:rsidR="00822670">
              <w:rPr>
                <w:rFonts w:ascii="Georgia" w:hAnsi="Georgia"/>
                <w:color w:val="auto"/>
              </w:rPr>
              <w:t xml:space="preserve">Instance,  </w:t>
            </w:r>
            <w:r w:rsidR="00233A4E" w:rsidRPr="00233A4E">
              <w:rPr>
                <w:rFonts w:ascii="Georgia" w:hAnsi="Georgia"/>
                <w:color w:val="auto"/>
              </w:rPr>
              <w:t>I</w:t>
            </w:r>
            <w:proofErr w:type="gramEnd"/>
            <w:r w:rsidR="00233A4E" w:rsidRPr="00233A4E">
              <w:rPr>
                <w:rFonts w:ascii="Georgia" w:hAnsi="Georgia"/>
                <w:color w:val="auto"/>
              </w:rPr>
              <w:t xml:space="preserve"> am a recent B.E. graduate in the field of </w:t>
            </w:r>
            <w:r w:rsidR="00052A50">
              <w:rPr>
                <w:rFonts w:ascii="Georgia" w:hAnsi="Georgia"/>
                <w:color w:val="auto"/>
              </w:rPr>
              <w:t>XXXXXXXX</w:t>
            </w:r>
            <w:r w:rsidR="00233A4E" w:rsidRPr="00233A4E">
              <w:rPr>
                <w:rFonts w:ascii="Georgia" w:hAnsi="Georgia"/>
                <w:color w:val="auto"/>
              </w:rPr>
              <w:t xml:space="preserve"> who is passionate about new technological innovations. I am seeking an opportunity to showcase my enthusiasm, technical skills, and strong dedication in a professional working environment. I aspire to enhance my experiences and deliver impactful contributions.</w:t>
            </w:r>
            <w:r w:rsidR="00822670">
              <w:rPr>
                <w:rFonts w:ascii="Georgia" w:hAnsi="Georgia"/>
                <w:color w:val="auto"/>
              </w:rPr>
              <w:t xml:space="preserve"> </w:t>
            </w:r>
          </w:p>
          <w:p w14:paraId="3C0CD343" w14:textId="77777777" w:rsidR="007B5718" w:rsidRPr="007B5718" w:rsidRDefault="007B5718" w:rsidP="007B5718">
            <w:pPr>
              <w:jc w:val="thaiDistribute"/>
              <w:rPr>
                <w:rFonts w:ascii="Georgia" w:hAnsi="Georgia"/>
                <w:color w:val="auto"/>
              </w:rPr>
            </w:pPr>
          </w:p>
        </w:tc>
      </w:tr>
      <w:tr w:rsidR="007B5718" w:rsidRPr="007B5718" w14:paraId="2FD5063E" w14:textId="77777777" w:rsidTr="004B4B1C">
        <w:trPr>
          <w:trHeight w:val="2088"/>
        </w:trPr>
        <w:tc>
          <w:tcPr>
            <w:tcW w:w="10080" w:type="dxa"/>
          </w:tcPr>
          <w:p w14:paraId="6493842E" w14:textId="77777777" w:rsidR="007B5718" w:rsidRPr="007B5718" w:rsidRDefault="007B5718" w:rsidP="007B5718">
            <w:pPr>
              <w:keepNext/>
              <w:keepLines/>
              <w:pBdr>
                <w:bottom w:val="single" w:sz="12" w:space="1" w:color="auto"/>
              </w:pBdr>
              <w:spacing w:after="120" w:line="320" w:lineRule="exact"/>
              <w:jc w:val="center"/>
              <w:outlineLvl w:val="0"/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  <w:t>Education</w:t>
            </w:r>
          </w:p>
          <w:tbl>
            <w:tblPr>
              <w:tblStyle w:val="TableGrid"/>
              <w:tblW w:w="10080" w:type="dxa"/>
              <w:tblLook w:val="04A0" w:firstRow="1" w:lastRow="0" w:firstColumn="1" w:lastColumn="0" w:noHBand="0" w:noVBand="1"/>
            </w:tblPr>
            <w:tblGrid>
              <w:gridCol w:w="6390"/>
              <w:gridCol w:w="3690"/>
            </w:tblGrid>
            <w:tr w:rsidR="007B5718" w:rsidRPr="007B5718" w14:paraId="0B345927" w14:textId="77777777" w:rsidTr="004B4B1C">
              <w:tc>
                <w:tcPr>
                  <w:tcW w:w="6390" w:type="dxa"/>
                </w:tcPr>
                <w:p w14:paraId="0A42CD74" w14:textId="566AD6DB" w:rsidR="007B5718" w:rsidRPr="007B5718" w:rsidRDefault="00D12B1D" w:rsidP="007B5718">
                  <w:pPr>
                    <w:ind w:right="-1095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auto"/>
                    </w:rPr>
                    <w:t>University</w:t>
                  </w:r>
                  <w:r w:rsidR="007B5718" w:rsidRPr="007B5718">
                    <w:rPr>
                      <w:rFonts w:ascii="Georgia" w:hAnsi="Georgia"/>
                      <w:color w:val="auto"/>
                    </w:rPr>
                    <w:t>, Thailand</w:t>
                  </w:r>
                </w:p>
                <w:p w14:paraId="3FD08E78" w14:textId="4DD0EBA3" w:rsidR="007B5718" w:rsidRPr="007B5718" w:rsidRDefault="000D5E78" w:rsidP="007B5718">
                  <w:pPr>
                    <w:ind w:right="-1095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Junior/</w:t>
                  </w:r>
                  <w:r w:rsidRPr="000D5E78">
                    <w:rPr>
                      <w:rFonts w:ascii="Georgia" w:hAnsi="Georgia"/>
                      <w:color w:val="auto"/>
                    </w:rPr>
                    <w:t>Senio</w:t>
                  </w:r>
                  <w:r>
                    <w:rPr>
                      <w:rFonts w:ascii="Georgia" w:hAnsi="Georgia"/>
                      <w:color w:val="auto"/>
                    </w:rPr>
                    <w:t xml:space="preserve">r student in </w:t>
                  </w:r>
                  <w:r w:rsidR="007B5718" w:rsidRPr="007B5718">
                    <w:rPr>
                      <w:rFonts w:ascii="Georgia" w:hAnsi="Georgia"/>
                      <w:color w:val="auto"/>
                    </w:rPr>
                    <w:t>Bachelor of Engineering</w:t>
                  </w:r>
                  <w:r>
                    <w:rPr>
                      <w:rFonts w:ascii="Georgia" w:hAnsi="Georgia"/>
                      <w:color w:val="auto"/>
                    </w:rPr>
                    <w:t>/Science</w:t>
                  </w:r>
                  <w:r w:rsidR="007B5718" w:rsidRPr="007B5718">
                    <w:rPr>
                      <w:rFonts w:ascii="Georgia" w:hAnsi="Georgia"/>
                      <w:color w:val="auto"/>
                    </w:rPr>
                    <w:t xml:space="preserve"> in </w:t>
                  </w:r>
                  <w:r w:rsidR="00D12B1D">
                    <w:rPr>
                      <w:rFonts w:ascii="Georgia" w:hAnsi="Georgia"/>
                      <w:color w:val="auto"/>
                    </w:rPr>
                    <w:t>XXXXXXXXXXXXX</w:t>
                  </w:r>
                </w:p>
              </w:tc>
              <w:tc>
                <w:tcPr>
                  <w:tcW w:w="3690" w:type="dxa"/>
                  <w:vAlign w:val="center"/>
                </w:tcPr>
                <w:p w14:paraId="54726B4A" w14:textId="613D20B0" w:rsidR="007B5718" w:rsidRDefault="007B5718" w:rsidP="007B5718">
                  <w:pPr>
                    <w:jc w:val="center"/>
                    <w:rPr>
                      <w:rFonts w:ascii="Georgia" w:hAnsi="Georgia"/>
                      <w:color w:val="auto"/>
                      <w:cs/>
                      <w:lang w:bidi="th-TH"/>
                    </w:rPr>
                  </w:pPr>
                  <w:r w:rsidRPr="007B5718">
                    <w:rPr>
                      <w:rFonts w:ascii="Georgia" w:hAnsi="Georgia"/>
                      <w:color w:val="auto"/>
                    </w:rPr>
                    <w:t xml:space="preserve">             </w:t>
                  </w:r>
                  <w:r w:rsidR="00E4766D">
                    <w:rPr>
                      <w:rFonts w:ascii="Georgia" w:hAnsi="Georgia"/>
                      <w:color w:val="auto"/>
                    </w:rPr>
                    <w:t xml:space="preserve"> Expected Graduation </w:t>
                  </w:r>
                  <w:proofErr w:type="gramStart"/>
                  <w:r w:rsidR="00E4766D">
                    <w:rPr>
                      <w:rFonts w:ascii="Georgia" w:hAnsi="Georgia"/>
                      <w:color w:val="auto"/>
                    </w:rPr>
                    <w:t>year</w:t>
                  </w:r>
                  <w:proofErr w:type="gramEnd"/>
                  <w:r w:rsidR="00E4766D">
                    <w:rPr>
                      <w:rFonts w:ascii="Georgia" w:hAnsi="Georgia"/>
                      <w:color w:val="auto"/>
                    </w:rPr>
                    <w:t xml:space="preserve"> </w:t>
                  </w:r>
                </w:p>
                <w:p w14:paraId="3EF65554" w14:textId="25362734" w:rsidR="00B97C9D" w:rsidRPr="007B5718" w:rsidRDefault="00B97C9D" w:rsidP="007B5718">
                  <w:pPr>
                    <w:jc w:val="center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 xml:space="preserve">                                </w:t>
                  </w:r>
                  <w:r w:rsidRPr="00B97C9D">
                    <w:rPr>
                      <w:rFonts w:ascii="Georgia" w:hAnsi="Georgia"/>
                      <w:color w:val="auto"/>
                    </w:rPr>
                    <w:t xml:space="preserve">GPA: </w:t>
                  </w:r>
                  <w:r w:rsidR="00D12B1D">
                    <w:rPr>
                      <w:rFonts w:ascii="Georgia" w:hAnsi="Georgia"/>
                      <w:color w:val="auto"/>
                    </w:rPr>
                    <w:t>X</w:t>
                  </w:r>
                  <w:r w:rsidRPr="00B97C9D">
                    <w:rPr>
                      <w:rFonts w:ascii="Georgia" w:hAnsi="Georgia"/>
                      <w:color w:val="auto"/>
                    </w:rPr>
                    <w:t>.</w:t>
                  </w:r>
                  <w:r w:rsidR="00D12B1D">
                    <w:rPr>
                      <w:rFonts w:ascii="Georgia" w:hAnsi="Georgia"/>
                      <w:color w:val="auto"/>
                    </w:rPr>
                    <w:t>XX</w:t>
                  </w:r>
                  <w:r w:rsidRPr="00B97C9D">
                    <w:rPr>
                      <w:rFonts w:ascii="Georgia" w:hAnsi="Georgia"/>
                      <w:color w:val="auto"/>
                    </w:rPr>
                    <w:t xml:space="preserve">/4.00   </w:t>
                  </w:r>
                </w:p>
              </w:tc>
            </w:tr>
          </w:tbl>
          <w:p w14:paraId="724CD447" w14:textId="77777777" w:rsidR="007B5718" w:rsidRPr="007B5718" w:rsidRDefault="007B5718" w:rsidP="007B5718">
            <w:pPr>
              <w:spacing w:before="120"/>
              <w:rPr>
                <w:rFonts w:ascii="Georgia" w:hAnsi="Georgia"/>
                <w:color w:val="auto"/>
                <w:cs/>
                <w:lang w:bidi="th-TH"/>
              </w:rPr>
            </w:pPr>
          </w:p>
          <w:tbl>
            <w:tblPr>
              <w:tblStyle w:val="TableGrid"/>
              <w:tblW w:w="10080" w:type="dxa"/>
              <w:tblLook w:val="04A0" w:firstRow="1" w:lastRow="0" w:firstColumn="1" w:lastColumn="0" w:noHBand="0" w:noVBand="1"/>
            </w:tblPr>
            <w:tblGrid>
              <w:gridCol w:w="6480"/>
              <w:gridCol w:w="3600"/>
            </w:tblGrid>
            <w:tr w:rsidR="007B5718" w:rsidRPr="007B5718" w14:paraId="6735B269" w14:textId="77777777" w:rsidTr="004B4B1C">
              <w:tc>
                <w:tcPr>
                  <w:tcW w:w="6480" w:type="dxa"/>
                </w:tcPr>
                <w:p w14:paraId="0878A0F5" w14:textId="5CE29156" w:rsidR="007B5718" w:rsidRPr="007B5718" w:rsidRDefault="00D12B1D" w:rsidP="007B5718">
                  <w:pPr>
                    <w:ind w:right="-1095"/>
                    <w:rPr>
                      <w:rFonts w:ascii="Georgia" w:hAnsi="Georgia"/>
                      <w:b/>
                      <w:bCs/>
                      <w:color w:val="auto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auto"/>
                    </w:rPr>
                    <w:t>High</w:t>
                  </w:r>
                  <w:r w:rsidR="007B5718" w:rsidRPr="007B5718">
                    <w:rPr>
                      <w:rFonts w:ascii="Georgia" w:hAnsi="Georgia"/>
                      <w:b/>
                      <w:bCs/>
                      <w:color w:val="auto"/>
                    </w:rPr>
                    <w:t xml:space="preserve"> School, </w:t>
                  </w:r>
                  <w:r w:rsidR="007B5718" w:rsidRPr="007B5718">
                    <w:rPr>
                      <w:rFonts w:ascii="Georgia" w:hAnsi="Georgia"/>
                      <w:color w:val="auto"/>
                    </w:rPr>
                    <w:t>Thailand</w:t>
                  </w:r>
                  <w:r w:rsidR="007B5718" w:rsidRPr="007B5718">
                    <w:rPr>
                      <w:rFonts w:ascii="Georgia" w:hAnsi="Georgia"/>
                      <w:b/>
                      <w:bCs/>
                      <w:color w:val="auto"/>
                    </w:rPr>
                    <w:t xml:space="preserve"> </w:t>
                  </w:r>
                </w:p>
                <w:p w14:paraId="16C37F8B" w14:textId="49447EAC" w:rsidR="007B5718" w:rsidRPr="007B5718" w:rsidRDefault="00D12B1D" w:rsidP="007B5718">
                  <w:pPr>
                    <w:ind w:right="-1095"/>
                    <w:rPr>
                      <w:rFonts w:ascii="Georgia" w:hAnsi="Georgia"/>
                      <w:color w:val="auto"/>
                      <w:cs/>
                      <w:lang w:bidi="th-TH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 xml:space="preserve">Your Program ex. </w:t>
                  </w:r>
                  <w:r w:rsidR="007B5718" w:rsidRPr="007B5718">
                    <w:rPr>
                      <w:rFonts w:ascii="Georgia" w:hAnsi="Georgia"/>
                      <w:color w:val="auto"/>
                    </w:rPr>
                    <w:t>Science and Mathematics Program</w:t>
                  </w:r>
                  <w:r>
                    <w:rPr>
                      <w:rFonts w:ascii="Georgia" w:hAnsi="Georgia"/>
                      <w:color w:val="auto"/>
                    </w:rPr>
                    <w:t xml:space="preserve"> etc.</w:t>
                  </w:r>
                </w:p>
              </w:tc>
              <w:tc>
                <w:tcPr>
                  <w:tcW w:w="3600" w:type="dxa"/>
                </w:tcPr>
                <w:p w14:paraId="6500B53C" w14:textId="1E450A74" w:rsidR="007B5718" w:rsidRPr="007B5718" w:rsidRDefault="007B5718" w:rsidP="007B5718">
                  <w:pPr>
                    <w:rPr>
                      <w:rFonts w:ascii="Georgia" w:hAnsi="Georgia"/>
                      <w:color w:val="auto"/>
                    </w:rPr>
                  </w:pPr>
                  <w:r w:rsidRPr="007B5718">
                    <w:rPr>
                      <w:rFonts w:ascii="Georgia" w:hAnsi="Georgia"/>
                      <w:color w:val="auto"/>
                    </w:rPr>
                    <w:t xml:space="preserve">                                   </w:t>
                  </w:r>
                  <w:r w:rsidR="00D12B1D">
                    <w:rPr>
                      <w:rFonts w:ascii="Georgia" w:hAnsi="Georgia"/>
                      <w:color w:val="auto"/>
                    </w:rPr>
                    <w:t xml:space="preserve"> Graduated year </w:t>
                  </w:r>
                </w:p>
              </w:tc>
            </w:tr>
          </w:tbl>
          <w:p w14:paraId="120A4A67" w14:textId="77777777" w:rsidR="007B5718" w:rsidRPr="007B5718" w:rsidRDefault="007B5718" w:rsidP="007B5718">
            <w:pPr>
              <w:spacing w:before="120"/>
              <w:rPr>
                <w:rFonts w:ascii="Georgia" w:hAnsi="Georgia"/>
                <w:color w:val="auto"/>
              </w:rPr>
            </w:pPr>
          </w:p>
        </w:tc>
      </w:tr>
      <w:tr w:rsidR="007B5718" w:rsidRPr="007B5718" w14:paraId="0980E7B6" w14:textId="77777777" w:rsidTr="004B4B1C">
        <w:trPr>
          <w:trHeight w:val="66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1A5D548A" w14:textId="18537F0C" w:rsidR="007B5718" w:rsidRPr="007B5718" w:rsidRDefault="007B5718" w:rsidP="007B5718">
            <w:pPr>
              <w:keepNext/>
              <w:keepLines/>
              <w:spacing w:after="120" w:line="320" w:lineRule="exact"/>
              <w:jc w:val="center"/>
              <w:outlineLvl w:val="0"/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32"/>
                <w:szCs w:val="32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  <w:t>Experience</w:t>
            </w:r>
          </w:p>
        </w:tc>
      </w:tr>
      <w:tr w:rsidR="007B5718" w:rsidRPr="007B5718" w14:paraId="2233C76A" w14:textId="77777777" w:rsidTr="004B4B1C">
        <w:trPr>
          <w:trHeight w:val="4860"/>
        </w:trPr>
        <w:tc>
          <w:tcPr>
            <w:tcW w:w="10080" w:type="dxa"/>
          </w:tcPr>
          <w:p w14:paraId="698667CE" w14:textId="77777777" w:rsidR="007B5718" w:rsidRPr="007B5718" w:rsidRDefault="007B5718" w:rsidP="007B5718">
            <w:pPr>
              <w:rPr>
                <w:rFonts w:ascii="Georgia" w:hAnsi="Georgia"/>
                <w:color w:val="auto"/>
              </w:rPr>
            </w:pPr>
          </w:p>
          <w:p w14:paraId="071F4AE2" w14:textId="4588B27C" w:rsidR="00130462" w:rsidRPr="007B5718" w:rsidRDefault="00130462" w:rsidP="00130462">
            <w:pPr>
              <w:keepNext/>
              <w:keepLines/>
              <w:spacing w:before="120" w:line="240" w:lineRule="auto"/>
              <w:outlineLvl w:val="1"/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 xml:space="preserve">SENIOR PROJECT | </w:t>
            </w:r>
            <w:r w:rsidR="00501222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Title of your project</w:t>
            </w:r>
          </w:p>
          <w:p w14:paraId="568863EB" w14:textId="5E6F9EE2" w:rsidR="00130462" w:rsidRPr="007B5718" w:rsidRDefault="00130462" w:rsidP="00130462">
            <w:pPr>
              <w:keepNext/>
              <w:keepLines/>
              <w:spacing w:after="120"/>
              <w:outlineLvl w:val="2"/>
              <w:rPr>
                <w:rFonts w:ascii="Georgia" w:eastAsiaTheme="majorEastAsia" w:hAnsi="Georgia" w:cs="Times New Roman (Headings CS)"/>
                <w:color w:val="auto"/>
                <w:szCs w:val="26"/>
              </w:rPr>
            </w:pPr>
            <w:r w:rsidRPr="007B5718">
              <w:rPr>
                <w:rFonts w:ascii="Georgia" w:eastAsiaTheme="majorEastAsia" w:hAnsi="Georgia" w:cs="Times New Roman (Headings CS)"/>
                <w:caps/>
                <w:color w:val="auto"/>
                <w:szCs w:val="26"/>
              </w:rPr>
              <w:t xml:space="preserve"> </w:t>
            </w:r>
            <w:r w:rsidR="00D12B1D"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202</w:t>
            </w:r>
            <w:r w:rsidR="00D12B1D">
              <w:rPr>
                <w:rFonts w:ascii="Georgia" w:eastAsiaTheme="majorEastAsia" w:hAnsi="Georgia" w:cs="Times New Roman (Headings CS)"/>
                <w:color w:val="000000"/>
                <w:szCs w:val="26"/>
              </w:rPr>
              <w:t>X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- </w:t>
            </w:r>
            <w:r w:rsidR="00D12B1D"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</w:t>
            </w:r>
            <w:r w:rsidR="00D12B1D">
              <w:rPr>
                <w:rFonts w:ascii="Georgia" w:eastAsiaTheme="majorEastAsia" w:hAnsi="Georgia" w:cs="Times New Roman (Headings CS)"/>
                <w:color w:val="000000"/>
                <w:szCs w:val="26"/>
              </w:rPr>
              <w:t>2X</w:t>
            </w:r>
          </w:p>
          <w:p w14:paraId="1C3B1CEE" w14:textId="0C80E322" w:rsidR="00130462" w:rsidRPr="00D12B1D" w:rsidRDefault="00D12B1D" w:rsidP="00D12B1D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 w:rsidRPr="00D12B1D">
              <w:rPr>
                <w:rFonts w:ascii="Georgia" w:hAnsi="Georgia"/>
                <w:color w:val="auto"/>
              </w:rPr>
              <w:t>Please use 3-4 bullets maximum to describe your job function &amp;</w:t>
            </w:r>
            <w:r>
              <w:rPr>
                <w:rFonts w:ascii="Georgia" w:hAnsi="Georgia"/>
                <w:color w:val="auto"/>
              </w:rPr>
              <w:t xml:space="preserve"> </w:t>
            </w:r>
            <w:proofErr w:type="gramStart"/>
            <w:r w:rsidRPr="00D12B1D">
              <w:rPr>
                <w:rFonts w:ascii="Georgia" w:hAnsi="Georgia"/>
                <w:color w:val="auto"/>
              </w:rPr>
              <w:t>responsibilities</w:t>
            </w:r>
            <w:proofErr w:type="gramEnd"/>
            <w:r w:rsidRPr="00D12B1D">
              <w:rPr>
                <w:rFonts w:ascii="Georgia" w:hAnsi="Georgia"/>
                <w:color w:val="auto"/>
              </w:rPr>
              <w:t xml:space="preserve"> </w:t>
            </w:r>
          </w:p>
          <w:p w14:paraId="704C719E" w14:textId="707DE4FC" w:rsidR="00D12B1D" w:rsidRDefault="00D12B1D" w:rsidP="00D12B1D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 xml:space="preserve">Ex. </w:t>
            </w:r>
            <w:r w:rsidRPr="00AA44C4">
              <w:rPr>
                <w:rFonts w:ascii="Georgia" w:hAnsi="Georgia"/>
                <w:color w:val="auto"/>
              </w:rPr>
              <w:t>Collaborated with a team to develop an innovative algorithm for accurately</w:t>
            </w:r>
            <w:r w:rsidR="00501222">
              <w:rPr>
                <w:rFonts w:ascii="Georgia" w:hAnsi="Georgia"/>
                <w:color w:val="auto"/>
              </w:rPr>
              <w:t xml:space="preserve"> XXXXXXXXXX</w:t>
            </w:r>
          </w:p>
          <w:p w14:paraId="16FFF6FD" w14:textId="74D60A0B" w:rsidR="00D12B1D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 w:rsidRPr="001E4D50">
              <w:rPr>
                <w:rFonts w:ascii="Georgia" w:hAnsi="Georgia"/>
                <w:color w:val="auto"/>
              </w:rPr>
              <w:t xml:space="preserve">Built a circuit to receive </w:t>
            </w:r>
            <w:r>
              <w:rPr>
                <w:rFonts w:ascii="Georgia" w:hAnsi="Georgia"/>
                <w:color w:val="auto"/>
              </w:rPr>
              <w:t>XXXXX</w:t>
            </w:r>
            <w:r w:rsidRPr="001E4D50">
              <w:rPr>
                <w:rFonts w:ascii="Georgia" w:hAnsi="Georgia"/>
                <w:color w:val="auto"/>
              </w:rPr>
              <w:t xml:space="preserve"> signals.</w:t>
            </w:r>
          </w:p>
          <w:p w14:paraId="0C496382" w14:textId="44AD672C" w:rsidR="00501222" w:rsidRPr="00501222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XXXXXXXXXXXXXXXXX</w:t>
            </w:r>
          </w:p>
          <w:p w14:paraId="4B96F0A4" w14:textId="77777777" w:rsidR="00130462" w:rsidRPr="007B5718" w:rsidRDefault="00130462" w:rsidP="00130462">
            <w:pPr>
              <w:tabs>
                <w:tab w:val="left" w:pos="6480"/>
              </w:tabs>
              <w:ind w:left="720"/>
              <w:contextualSpacing/>
              <w:rPr>
                <w:rFonts w:ascii="Georgia" w:hAnsi="Georgia"/>
                <w:color w:val="auto"/>
              </w:rPr>
            </w:pPr>
          </w:p>
          <w:p w14:paraId="644938CE" w14:textId="5719AA17" w:rsidR="007B5718" w:rsidRPr="007B5718" w:rsidRDefault="00D12B1D" w:rsidP="007B5718">
            <w:pPr>
              <w:keepNext/>
              <w:keepLines/>
              <w:spacing w:before="120" w:line="240" w:lineRule="auto"/>
              <w:outlineLvl w:val="1"/>
              <w:rPr>
                <w:rFonts w:ascii="Georgia" w:eastAsiaTheme="majorEastAsia" w:hAnsi="Georgia" w:cs="Times New Roman (Headings CS)"/>
                <w:b/>
                <w:color w:val="auto"/>
                <w:szCs w:val="26"/>
                <w:lang w:bidi="th-TH"/>
              </w:rPr>
            </w:pPr>
            <w:r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Internship</w:t>
            </w:r>
            <w:r w:rsidR="007B5718" w:rsidRPr="007B5718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 xml:space="preserve"> |</w:t>
            </w:r>
            <w:r w:rsidR="007B5718" w:rsidRPr="007B5718">
              <w:rPr>
                <w:rFonts w:eastAsiaTheme="majorEastAsia" w:cs="Times New Roman (Headings CS)"/>
                <w:b/>
                <w:szCs w:val="26"/>
              </w:rPr>
              <w:t xml:space="preserve"> </w:t>
            </w:r>
            <w:r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Company</w:t>
            </w:r>
            <w:r w:rsidR="007B5718" w:rsidRPr="007B5718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 xml:space="preserve"> </w:t>
            </w:r>
            <w:r w:rsidR="00501222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Name</w:t>
            </w:r>
            <w:r w:rsidR="007B5718" w:rsidRPr="007B5718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| Thailand</w:t>
            </w:r>
          </w:p>
          <w:p w14:paraId="6815110C" w14:textId="2B9CFE00" w:rsidR="007B5718" w:rsidRPr="007B5718" w:rsidRDefault="00D12B1D" w:rsidP="007B5718">
            <w:pPr>
              <w:keepNext/>
              <w:keepLines/>
              <w:spacing w:after="120"/>
              <w:outlineLvl w:val="2"/>
              <w:rPr>
                <w:rFonts w:ascii="Georgia" w:eastAsiaTheme="majorEastAsia" w:hAnsi="Georgia" w:cs="Times New Roman (Headings CS)"/>
                <w:color w:val="auto"/>
                <w:szCs w:val="26"/>
              </w:rPr>
            </w:pP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202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X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- 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2X</w:t>
            </w:r>
          </w:p>
          <w:p w14:paraId="48FB6A25" w14:textId="77777777" w:rsidR="00501222" w:rsidRPr="00D12B1D" w:rsidRDefault="00501222" w:rsidP="00501222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 w:rsidRPr="00D12B1D">
              <w:rPr>
                <w:rFonts w:ascii="Georgia" w:hAnsi="Georgia"/>
                <w:color w:val="auto"/>
              </w:rPr>
              <w:t>Please use 3-4 bullets maximum to describe your job function &amp;</w:t>
            </w:r>
            <w:r>
              <w:rPr>
                <w:rFonts w:ascii="Georgia" w:hAnsi="Georgia"/>
                <w:color w:val="auto"/>
              </w:rPr>
              <w:t xml:space="preserve"> </w:t>
            </w:r>
            <w:proofErr w:type="gramStart"/>
            <w:r w:rsidRPr="00D12B1D">
              <w:rPr>
                <w:rFonts w:ascii="Georgia" w:hAnsi="Georgia"/>
                <w:color w:val="auto"/>
              </w:rPr>
              <w:t>responsibilities</w:t>
            </w:r>
            <w:proofErr w:type="gramEnd"/>
            <w:r w:rsidRPr="00D12B1D">
              <w:rPr>
                <w:rFonts w:ascii="Georgia" w:hAnsi="Georgia"/>
                <w:color w:val="auto"/>
              </w:rPr>
              <w:t xml:space="preserve"> </w:t>
            </w:r>
          </w:p>
          <w:p w14:paraId="7023D8F7" w14:textId="77777777" w:rsidR="00501222" w:rsidRDefault="00501222" w:rsidP="00501222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 xml:space="preserve">Ex. </w:t>
            </w:r>
            <w:r w:rsidRPr="00AA44C4">
              <w:rPr>
                <w:rFonts w:ascii="Georgia" w:hAnsi="Georgia"/>
                <w:color w:val="auto"/>
              </w:rPr>
              <w:t>Collaborated with a team to develop an innovative algorithm for accurately</w:t>
            </w:r>
            <w:r>
              <w:rPr>
                <w:rFonts w:ascii="Georgia" w:hAnsi="Georgia"/>
                <w:color w:val="auto"/>
              </w:rPr>
              <w:t xml:space="preserve"> XXXXXXXXXX</w:t>
            </w:r>
          </w:p>
          <w:p w14:paraId="2A477F88" w14:textId="77777777" w:rsidR="00501222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 w:rsidRPr="001E4D50">
              <w:rPr>
                <w:rFonts w:ascii="Georgia" w:hAnsi="Georgia"/>
                <w:color w:val="auto"/>
              </w:rPr>
              <w:t xml:space="preserve">Built a circuit to receive </w:t>
            </w:r>
            <w:r>
              <w:rPr>
                <w:rFonts w:ascii="Georgia" w:hAnsi="Georgia"/>
                <w:color w:val="auto"/>
              </w:rPr>
              <w:t>XXXXX</w:t>
            </w:r>
            <w:r w:rsidRPr="001E4D50">
              <w:rPr>
                <w:rFonts w:ascii="Georgia" w:hAnsi="Georgia"/>
                <w:color w:val="auto"/>
              </w:rPr>
              <w:t xml:space="preserve"> signals.</w:t>
            </w:r>
          </w:p>
          <w:p w14:paraId="13F44B5E" w14:textId="77777777" w:rsidR="00501222" w:rsidRPr="00501222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XXXXXXXXXXXXXXXXX</w:t>
            </w:r>
          </w:p>
          <w:p w14:paraId="5880BBC8" w14:textId="77777777" w:rsidR="007B5718" w:rsidRPr="007B5718" w:rsidRDefault="007B5718" w:rsidP="007B5718">
            <w:pPr>
              <w:rPr>
                <w:rFonts w:ascii="Georgia" w:hAnsi="Georgia"/>
                <w:color w:val="auto"/>
                <w:lang w:bidi="th-TH"/>
              </w:rPr>
            </w:pPr>
          </w:p>
          <w:p w14:paraId="7A4D685D" w14:textId="1B168C87" w:rsidR="00130462" w:rsidRPr="007B5718" w:rsidRDefault="00130462" w:rsidP="00130462">
            <w:pPr>
              <w:keepNext/>
              <w:keepLines/>
              <w:spacing w:before="120" w:line="240" w:lineRule="auto"/>
              <w:outlineLvl w:val="1"/>
              <w:rPr>
                <w:rFonts w:ascii="Georgia" w:eastAsiaTheme="majorEastAsia" w:hAnsi="Georgia"/>
                <w:b/>
                <w:caps/>
                <w:color w:val="auto"/>
                <w:szCs w:val="26"/>
                <w:cs/>
                <w:lang w:bidi="th-TH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aps/>
                <w:color w:val="auto"/>
                <w:szCs w:val="26"/>
              </w:rPr>
              <w:t xml:space="preserve">Junior project | </w:t>
            </w:r>
            <w:r w:rsidR="00501222">
              <w:rPr>
                <w:rFonts w:ascii="Georgia" w:eastAsiaTheme="majorEastAsia" w:hAnsi="Georgia" w:cs="Times New Roman (Headings CS)"/>
                <w:b/>
                <w:color w:val="auto"/>
                <w:szCs w:val="26"/>
              </w:rPr>
              <w:t>Title of your project</w:t>
            </w:r>
          </w:p>
          <w:p w14:paraId="1741C273" w14:textId="77777777" w:rsidR="000D5E78" w:rsidRPr="007B5718" w:rsidRDefault="000D5E78" w:rsidP="000D5E78">
            <w:pPr>
              <w:keepNext/>
              <w:keepLines/>
              <w:spacing w:after="120"/>
              <w:outlineLvl w:val="2"/>
              <w:rPr>
                <w:rFonts w:ascii="Georgia" w:eastAsiaTheme="majorEastAsia" w:hAnsi="Georgia" w:cs="Times New Roman (Headings CS)"/>
                <w:color w:val="auto"/>
                <w:szCs w:val="26"/>
              </w:rPr>
            </w:pP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202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X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- 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Month</w:t>
            </w:r>
            <w:r w:rsidRPr="007B5718">
              <w:rPr>
                <w:rFonts w:ascii="Georgia" w:eastAsiaTheme="majorEastAsia" w:hAnsi="Georgia" w:cs="Times New Roman (Headings CS)"/>
                <w:color w:val="000000"/>
                <w:szCs w:val="26"/>
              </w:rPr>
              <w:t xml:space="preserve"> 20</w:t>
            </w:r>
            <w:r>
              <w:rPr>
                <w:rFonts w:ascii="Georgia" w:eastAsiaTheme="majorEastAsia" w:hAnsi="Georgia" w:cs="Times New Roman (Headings CS)"/>
                <w:color w:val="000000"/>
                <w:szCs w:val="26"/>
              </w:rPr>
              <w:t>2X</w:t>
            </w:r>
          </w:p>
          <w:p w14:paraId="1DFC0927" w14:textId="77777777" w:rsidR="00501222" w:rsidRPr="00D12B1D" w:rsidRDefault="00501222" w:rsidP="00501222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 w:rsidRPr="00D12B1D">
              <w:rPr>
                <w:rFonts w:ascii="Georgia" w:hAnsi="Georgia"/>
                <w:color w:val="auto"/>
              </w:rPr>
              <w:t>Please use 3-4 bullets maximum to describe your job function &amp;</w:t>
            </w:r>
            <w:r>
              <w:rPr>
                <w:rFonts w:ascii="Georgia" w:hAnsi="Georgia"/>
                <w:color w:val="auto"/>
              </w:rPr>
              <w:t xml:space="preserve"> </w:t>
            </w:r>
            <w:proofErr w:type="gramStart"/>
            <w:r w:rsidRPr="00D12B1D">
              <w:rPr>
                <w:rFonts w:ascii="Georgia" w:hAnsi="Georgia"/>
                <w:color w:val="auto"/>
              </w:rPr>
              <w:t>responsibilities</w:t>
            </w:r>
            <w:proofErr w:type="gramEnd"/>
            <w:r w:rsidRPr="00D12B1D">
              <w:rPr>
                <w:rFonts w:ascii="Georgia" w:hAnsi="Georgia"/>
                <w:color w:val="auto"/>
              </w:rPr>
              <w:t xml:space="preserve"> </w:t>
            </w:r>
          </w:p>
          <w:p w14:paraId="68F7D2E4" w14:textId="77777777" w:rsidR="00501222" w:rsidRDefault="00501222" w:rsidP="00501222">
            <w:pPr>
              <w:numPr>
                <w:ilvl w:val="0"/>
                <w:numId w:val="10"/>
              </w:numPr>
              <w:tabs>
                <w:tab w:val="left" w:pos="6480"/>
              </w:tabs>
              <w:contextualSpacing/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 xml:space="preserve">Ex. </w:t>
            </w:r>
            <w:r w:rsidRPr="00AA44C4">
              <w:rPr>
                <w:rFonts w:ascii="Georgia" w:hAnsi="Georgia"/>
                <w:color w:val="auto"/>
              </w:rPr>
              <w:t>Collaborated with a team to develop an innovative algorithm for accurately</w:t>
            </w:r>
            <w:r>
              <w:rPr>
                <w:rFonts w:ascii="Georgia" w:hAnsi="Georgia"/>
                <w:color w:val="auto"/>
              </w:rPr>
              <w:t xml:space="preserve"> XXXXXXXXXX</w:t>
            </w:r>
          </w:p>
          <w:p w14:paraId="066257BD" w14:textId="77777777" w:rsidR="00501222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 w:rsidRPr="001E4D50">
              <w:rPr>
                <w:rFonts w:ascii="Georgia" w:hAnsi="Georgia"/>
                <w:color w:val="auto"/>
              </w:rPr>
              <w:t xml:space="preserve">Built a circuit to receive </w:t>
            </w:r>
            <w:r>
              <w:rPr>
                <w:rFonts w:ascii="Georgia" w:hAnsi="Georgia"/>
                <w:color w:val="auto"/>
              </w:rPr>
              <w:t>XXXXX</w:t>
            </w:r>
            <w:r w:rsidRPr="001E4D50">
              <w:rPr>
                <w:rFonts w:ascii="Georgia" w:hAnsi="Georgia"/>
                <w:color w:val="auto"/>
              </w:rPr>
              <w:t xml:space="preserve"> signals.</w:t>
            </w:r>
          </w:p>
          <w:p w14:paraId="05CC9826" w14:textId="77777777" w:rsidR="00501222" w:rsidRPr="00501222" w:rsidRDefault="00501222" w:rsidP="00501222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Georgia" w:hAnsi="Georgia"/>
                <w:color w:val="auto"/>
              </w:rPr>
            </w:pPr>
            <w:r>
              <w:rPr>
                <w:rFonts w:ascii="Georgia" w:hAnsi="Georgia"/>
                <w:color w:val="auto"/>
              </w:rPr>
              <w:t>XXXXXXXXXXXXXXXXX</w:t>
            </w:r>
          </w:p>
          <w:p w14:paraId="20561A18" w14:textId="77777777" w:rsidR="007B5718" w:rsidRPr="007B5718" w:rsidRDefault="007B5718" w:rsidP="007B5718">
            <w:pPr>
              <w:tabs>
                <w:tab w:val="left" w:pos="6480"/>
              </w:tabs>
              <w:ind w:left="720"/>
              <w:contextualSpacing/>
              <w:rPr>
                <w:rFonts w:ascii="Georgia" w:hAnsi="Georgia"/>
                <w:color w:val="auto"/>
              </w:rPr>
            </w:pPr>
          </w:p>
        </w:tc>
      </w:tr>
      <w:tr w:rsidR="007B5718" w:rsidRPr="007B5718" w14:paraId="4102ACAF" w14:textId="77777777" w:rsidTr="004B4B1C">
        <w:trPr>
          <w:trHeight w:val="252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3775E5EE" w14:textId="77777777" w:rsidR="007B5718" w:rsidRPr="007B5718" w:rsidRDefault="007B5718" w:rsidP="007B5718">
            <w:pPr>
              <w:keepNext/>
              <w:keepLines/>
              <w:spacing w:after="120" w:line="320" w:lineRule="exact"/>
              <w:jc w:val="center"/>
              <w:outlineLvl w:val="0"/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32"/>
                <w:szCs w:val="32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  <w:t>Skills</w:t>
            </w:r>
          </w:p>
        </w:tc>
      </w:tr>
    </w:tbl>
    <w:p w14:paraId="1EA78B85" w14:textId="0421E40F" w:rsidR="007B5718" w:rsidRPr="007B5718" w:rsidRDefault="007B5718" w:rsidP="007B5718">
      <w:pPr>
        <w:spacing w:before="120"/>
        <w:rPr>
          <w:rFonts w:ascii="Georgia" w:hAnsi="Georgia"/>
          <w:color w:val="auto"/>
          <w:lang w:bidi="th-TH"/>
        </w:rPr>
      </w:pPr>
      <w:r w:rsidRPr="007B5718">
        <w:rPr>
          <w:rFonts w:ascii="Georgia" w:hAnsi="Georgia"/>
          <w:b/>
          <w:bCs/>
          <w:color w:val="auto"/>
          <w:lang w:bidi="th-TH"/>
        </w:rPr>
        <w:t>Programming:</w:t>
      </w:r>
      <w:r w:rsidRPr="007B5718">
        <w:rPr>
          <w:rFonts w:ascii="Georgia" w:hAnsi="Georgia"/>
          <w:color w:val="auto"/>
          <w:lang w:bidi="th-TH"/>
        </w:rPr>
        <w:t xml:space="preserve">  </w:t>
      </w:r>
      <w:r w:rsidR="00B3484C">
        <w:rPr>
          <w:rFonts w:ascii="Georgia" w:hAnsi="Georgia"/>
          <w:color w:val="auto"/>
          <w:lang w:bidi="th-TH"/>
        </w:rPr>
        <w:t xml:space="preserve">ex. </w:t>
      </w:r>
      <w:r w:rsidRPr="007B5718">
        <w:rPr>
          <w:rFonts w:ascii="Georgia" w:hAnsi="Georgia"/>
          <w:color w:val="auto"/>
          <w:lang w:bidi="th-TH"/>
        </w:rPr>
        <w:t>C, Python</w:t>
      </w:r>
      <w:r w:rsidR="000D5E78">
        <w:rPr>
          <w:rFonts w:ascii="Georgia" w:hAnsi="Georgia"/>
          <w:color w:val="auto"/>
          <w:lang w:bidi="th-TH"/>
        </w:rPr>
        <w:t xml:space="preserve"> </w:t>
      </w:r>
    </w:p>
    <w:p w14:paraId="1CA02DE8" w14:textId="5C66A5D2" w:rsidR="007B5718" w:rsidRPr="007B5718" w:rsidRDefault="007B5718" w:rsidP="007B5718">
      <w:pPr>
        <w:spacing w:before="120"/>
        <w:rPr>
          <w:rFonts w:ascii="Georgia" w:hAnsi="Georgia"/>
          <w:color w:val="auto"/>
          <w:lang w:bidi="th-TH"/>
        </w:rPr>
      </w:pPr>
      <w:r w:rsidRPr="007B5718">
        <w:rPr>
          <w:rFonts w:ascii="Georgia" w:hAnsi="Georgia"/>
          <w:b/>
          <w:bCs/>
          <w:color w:val="auto"/>
          <w:lang w:bidi="th-TH"/>
        </w:rPr>
        <w:t>Software:</w:t>
      </w:r>
      <w:r w:rsidRPr="007B5718">
        <w:rPr>
          <w:rFonts w:ascii="Georgia" w:hAnsi="Georgia" w:hint="cs"/>
          <w:b/>
          <w:bCs/>
          <w:color w:val="auto"/>
          <w:cs/>
          <w:lang w:bidi="th-TH"/>
        </w:rPr>
        <w:t xml:space="preserve"> </w:t>
      </w:r>
      <w:r w:rsidR="00B3484C" w:rsidRPr="00B3484C">
        <w:rPr>
          <w:rFonts w:ascii="Georgia" w:hAnsi="Georgia"/>
          <w:color w:val="auto"/>
          <w:lang w:bidi="th-TH"/>
        </w:rPr>
        <w:t>ex.</w:t>
      </w:r>
      <w:r w:rsidR="00B3484C">
        <w:rPr>
          <w:rFonts w:ascii="Georgia" w:hAnsi="Georgia"/>
          <w:b/>
          <w:bCs/>
          <w:color w:val="auto"/>
          <w:lang w:bidi="th-TH"/>
        </w:rPr>
        <w:t xml:space="preserve"> </w:t>
      </w:r>
      <w:proofErr w:type="gramStart"/>
      <w:r w:rsidRPr="007B5718">
        <w:rPr>
          <w:rFonts w:ascii="Georgia" w:hAnsi="Georgia"/>
          <w:color w:val="auto"/>
          <w:lang w:bidi="th-TH"/>
        </w:rPr>
        <w:t>AutoCAD,</w:t>
      </w:r>
      <w:r w:rsidR="00F27594">
        <w:rPr>
          <w:rFonts w:ascii="Georgia" w:hAnsi="Georgia"/>
          <w:color w:val="auto"/>
          <w:lang w:bidi="th-TH"/>
        </w:rPr>
        <w:t xml:space="preserve"> </w:t>
      </w:r>
      <w:r w:rsidRPr="007B5718">
        <w:rPr>
          <w:rFonts w:ascii="Georgia" w:hAnsi="Georgia"/>
          <w:color w:val="auto"/>
          <w:lang w:bidi="th-TH"/>
        </w:rPr>
        <w:t xml:space="preserve"> </w:t>
      </w:r>
      <w:r w:rsidR="00F27594" w:rsidRPr="00F27594">
        <w:rPr>
          <w:rFonts w:ascii="Georgia" w:hAnsi="Georgia"/>
          <w:color w:val="auto"/>
          <w:lang w:bidi="th-TH"/>
        </w:rPr>
        <w:t>Proteus</w:t>
      </w:r>
      <w:proofErr w:type="gramEnd"/>
      <w:r w:rsidR="00F27594" w:rsidRPr="00F27594">
        <w:rPr>
          <w:rFonts w:ascii="Georgia" w:hAnsi="Georgia"/>
          <w:color w:val="auto"/>
          <w:lang w:bidi="th-TH"/>
        </w:rPr>
        <w:t xml:space="preserve"> Professional</w:t>
      </w:r>
      <w:r w:rsidR="00F27594">
        <w:rPr>
          <w:rFonts w:ascii="Georgia" w:hAnsi="Georgia"/>
          <w:color w:val="auto"/>
          <w:lang w:bidi="th-TH"/>
        </w:rPr>
        <w:t>,</w:t>
      </w:r>
      <w:r w:rsidR="00574E22">
        <w:rPr>
          <w:rFonts w:ascii="Georgia" w:hAnsi="Georgia" w:hint="cs"/>
          <w:color w:val="auto"/>
          <w:cs/>
          <w:lang w:bidi="th-TH"/>
        </w:rPr>
        <w:t xml:space="preserve"> </w:t>
      </w:r>
      <w:r w:rsidRPr="007B5718">
        <w:rPr>
          <w:rFonts w:ascii="Georgia" w:hAnsi="Georgia"/>
          <w:color w:val="auto"/>
          <w:lang w:bidi="th-TH"/>
        </w:rPr>
        <w:t>Tableau, Microsoft Office</w:t>
      </w:r>
    </w:p>
    <w:p w14:paraId="480DE6C9" w14:textId="48B7D77E" w:rsidR="007B5718" w:rsidRPr="007B5718" w:rsidRDefault="007B5718" w:rsidP="007B5718">
      <w:pPr>
        <w:spacing w:before="120"/>
        <w:rPr>
          <w:rFonts w:ascii="Georgia" w:hAnsi="Georgia"/>
          <w:b/>
          <w:bCs/>
          <w:color w:val="auto"/>
          <w:lang w:bidi="th-TH"/>
        </w:rPr>
      </w:pPr>
      <w:r w:rsidRPr="007B5718">
        <w:rPr>
          <w:rFonts w:ascii="Georgia" w:hAnsi="Georgia"/>
          <w:b/>
          <w:bCs/>
          <w:color w:val="auto"/>
          <w:lang w:bidi="th-TH"/>
        </w:rPr>
        <w:t xml:space="preserve">Hardware: </w:t>
      </w:r>
      <w:r w:rsidR="000D5E78" w:rsidRPr="000D5E78">
        <w:rPr>
          <w:rFonts w:ascii="Georgia" w:hAnsi="Georgia"/>
          <w:color w:val="auto"/>
          <w:lang w:bidi="th-TH"/>
        </w:rPr>
        <w:t>ex.</w:t>
      </w:r>
      <w:r w:rsidR="002710B3">
        <w:rPr>
          <w:rFonts w:ascii="Georgia" w:hAnsi="Georgia"/>
          <w:color w:val="auto"/>
          <w:lang w:bidi="th-TH"/>
        </w:rPr>
        <w:t xml:space="preserve"> </w:t>
      </w:r>
      <w:r w:rsidRPr="007B5718">
        <w:rPr>
          <w:rFonts w:ascii="Georgia" w:hAnsi="Georgia"/>
          <w:color w:val="auto"/>
          <w:lang w:bidi="th-TH"/>
        </w:rPr>
        <w:t>Arduino, ESP32</w:t>
      </w:r>
    </w:p>
    <w:p w14:paraId="585B8E20" w14:textId="315FB549" w:rsidR="007B5718" w:rsidRPr="007B5718" w:rsidRDefault="007B5718" w:rsidP="007B5718">
      <w:pPr>
        <w:spacing w:before="120"/>
        <w:rPr>
          <w:rFonts w:ascii="Georgia" w:hAnsi="Georgia"/>
          <w:color w:val="auto"/>
          <w:lang w:bidi="th-TH"/>
        </w:rPr>
      </w:pPr>
      <w:r w:rsidRPr="007B5718">
        <w:rPr>
          <w:rFonts w:ascii="Georgia" w:hAnsi="Georgia"/>
          <w:b/>
          <w:bCs/>
          <w:color w:val="auto"/>
          <w:lang w:bidi="th-TH"/>
        </w:rPr>
        <w:t xml:space="preserve">Language: </w:t>
      </w:r>
      <w:r w:rsidR="00B97C9D" w:rsidRPr="00B97C9D">
        <w:rPr>
          <w:rFonts w:ascii="Georgia" w:hAnsi="Georgia"/>
          <w:color w:val="auto"/>
          <w:lang w:bidi="th-TH"/>
        </w:rPr>
        <w:t xml:space="preserve">English – </w:t>
      </w:r>
      <w:r w:rsidR="00501222">
        <w:rPr>
          <w:rFonts w:ascii="Georgia" w:hAnsi="Georgia"/>
          <w:color w:val="auto"/>
          <w:lang w:bidi="th-TH"/>
        </w:rPr>
        <w:t>intermediate</w:t>
      </w:r>
      <w:r w:rsidRPr="007B5718">
        <w:rPr>
          <w:rFonts w:ascii="Georgia" w:hAnsi="Georgia"/>
          <w:color w:val="auto"/>
          <w:lang w:bidi="th-TH"/>
        </w:rPr>
        <w:t>, Thai – native</w:t>
      </w:r>
      <w:r w:rsidR="000D5E78">
        <w:rPr>
          <w:rFonts w:ascii="Georgia" w:hAnsi="Georgia"/>
          <w:color w:val="auto"/>
          <w:lang w:bidi="th-TH"/>
        </w:rPr>
        <w:t xml:space="preserve"> </w:t>
      </w:r>
    </w:p>
    <w:p w14:paraId="4B684B0C" w14:textId="77777777" w:rsidR="007B5718" w:rsidRPr="007B5718" w:rsidRDefault="007B5718" w:rsidP="007B5718">
      <w:pPr>
        <w:spacing w:before="120"/>
        <w:rPr>
          <w:rFonts w:ascii="Georgia" w:hAnsi="Georgia"/>
          <w:color w:val="auto"/>
          <w:lang w:bidi="th-TH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46"/>
      </w:tblGrid>
      <w:tr w:rsidR="007B5718" w:rsidRPr="007B5718" w14:paraId="48912191" w14:textId="77777777" w:rsidTr="004B4B1C">
        <w:trPr>
          <w:trHeight w:val="252"/>
        </w:trPr>
        <w:tc>
          <w:tcPr>
            <w:tcW w:w="10080" w:type="dxa"/>
            <w:tcBorders>
              <w:bottom w:val="single" w:sz="12" w:space="0" w:color="auto"/>
            </w:tcBorders>
          </w:tcPr>
          <w:p w14:paraId="7B13FB00" w14:textId="0B67626A" w:rsidR="007B5718" w:rsidRPr="00501222" w:rsidRDefault="007B5718" w:rsidP="007B5718">
            <w:pPr>
              <w:keepNext/>
              <w:keepLines/>
              <w:spacing w:after="120" w:line="320" w:lineRule="exact"/>
              <w:jc w:val="center"/>
              <w:outlineLvl w:val="0"/>
              <w:rPr>
                <w:rFonts w:ascii="Georgia" w:eastAsiaTheme="majorEastAsia" w:hAnsi="Georgia" w:cs="Angsana New"/>
                <w:b/>
                <w:caps/>
                <w:color w:val="auto"/>
                <w:spacing w:val="20"/>
                <w:sz w:val="32"/>
                <w:szCs w:val="32"/>
                <w:lang w:bidi="th-TH"/>
              </w:rPr>
            </w:pPr>
            <w:r w:rsidRPr="007B5718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  <w:t>Certificat</w:t>
            </w:r>
            <w:r w:rsidR="000D5E78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</w:rPr>
              <w:t>ion</w:t>
            </w:r>
            <w:r w:rsidR="00501222">
              <w:rPr>
                <w:rFonts w:ascii="Georgia" w:eastAsiaTheme="majorEastAsia" w:hAnsi="Georgia" w:cs="Times New Roman (Headings CS)" w:hint="cs"/>
                <w:b/>
                <w:caps/>
                <w:color w:val="auto"/>
                <w:spacing w:val="20"/>
                <w:sz w:val="28"/>
                <w:szCs w:val="30"/>
                <w:cs/>
                <w:lang w:bidi="th-TH"/>
              </w:rPr>
              <w:t xml:space="preserve"> </w:t>
            </w:r>
            <w:r w:rsidR="00501222">
              <w:rPr>
                <w:rFonts w:ascii="Georgia" w:eastAsiaTheme="majorEastAsia" w:hAnsi="Georgia" w:cs="Times New Roman (Headings CS)"/>
                <w:b/>
                <w:caps/>
                <w:color w:val="auto"/>
                <w:spacing w:val="20"/>
                <w:sz w:val="28"/>
                <w:szCs w:val="30"/>
                <w:lang w:bidi="th-TH"/>
              </w:rPr>
              <w:t>OR award</w:t>
            </w:r>
          </w:p>
        </w:tc>
      </w:tr>
    </w:tbl>
    <w:p w14:paraId="3401EC7A" w14:textId="32A44C07" w:rsidR="007B5718" w:rsidRDefault="000D5E78" w:rsidP="000D5E78">
      <w:pPr>
        <w:numPr>
          <w:ilvl w:val="0"/>
          <w:numId w:val="12"/>
        </w:numPr>
        <w:spacing w:before="120"/>
        <w:rPr>
          <w:rFonts w:ascii="Georgia" w:hAnsi="Georgia"/>
          <w:color w:val="auto"/>
          <w:lang w:bidi="th-TH"/>
        </w:rPr>
      </w:pPr>
      <w:r>
        <w:rPr>
          <w:rFonts w:ascii="Georgia" w:hAnsi="Georgia"/>
          <w:color w:val="auto"/>
          <w:lang w:bidi="th-TH"/>
        </w:rPr>
        <w:t xml:space="preserve">Your certificate ex. </w:t>
      </w:r>
      <w:r w:rsidR="007B5718" w:rsidRPr="007B5718">
        <w:rPr>
          <w:rFonts w:ascii="Georgia" w:hAnsi="Georgia"/>
          <w:color w:val="auto"/>
          <w:lang w:bidi="th-TH"/>
        </w:rPr>
        <w:t>HUAWEI HCIA-Datacom</w:t>
      </w:r>
      <w:r>
        <w:rPr>
          <w:rFonts w:ascii="Georgia" w:hAnsi="Georgia"/>
          <w:color w:val="auto"/>
          <w:lang w:bidi="th-TH"/>
        </w:rPr>
        <w:t xml:space="preserve">, </w:t>
      </w:r>
      <w:r w:rsidRPr="000D5E78">
        <w:rPr>
          <w:rFonts w:ascii="Georgia" w:hAnsi="Georgia"/>
          <w:color w:val="auto"/>
          <w:lang w:bidi="th-TH"/>
        </w:rPr>
        <w:t xml:space="preserve">ISO 9001 certificate </w:t>
      </w:r>
    </w:p>
    <w:p w14:paraId="5B8CC72D" w14:textId="77777777" w:rsidR="00D34A75" w:rsidRPr="003E1A47" w:rsidRDefault="00D34A75" w:rsidP="007B5718">
      <w:pPr>
        <w:pStyle w:val="ListBullet"/>
        <w:numPr>
          <w:ilvl w:val="0"/>
          <w:numId w:val="0"/>
        </w:numPr>
        <w:rPr>
          <w:rFonts w:ascii="Georgia" w:hAnsi="Georgia"/>
          <w:color w:val="auto"/>
          <w:cs/>
          <w:lang w:bidi="th-TH"/>
        </w:rPr>
      </w:pPr>
    </w:p>
    <w:sectPr w:rsidR="00D34A75" w:rsidRPr="003E1A47" w:rsidSect="00741590">
      <w:type w:val="continuous"/>
      <w:pgSz w:w="11906" w:h="16838" w:code="9"/>
      <w:pgMar w:top="90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E214" w14:textId="77777777" w:rsidR="00741590" w:rsidRDefault="00741590" w:rsidP="00E97F0F">
      <w:r>
        <w:separator/>
      </w:r>
    </w:p>
  </w:endnote>
  <w:endnote w:type="continuationSeparator" w:id="0">
    <w:p w14:paraId="34C5B178" w14:textId="77777777" w:rsidR="00741590" w:rsidRDefault="00741590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0D36" w14:textId="77777777" w:rsidR="00741590" w:rsidRDefault="00741590" w:rsidP="00E97F0F">
      <w:r>
        <w:separator/>
      </w:r>
    </w:p>
  </w:footnote>
  <w:footnote w:type="continuationSeparator" w:id="0">
    <w:p w14:paraId="6ED4170F" w14:textId="77777777" w:rsidR="00741590" w:rsidRDefault="00741590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D28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0C40EE"/>
    <w:multiLevelType w:val="hybridMultilevel"/>
    <w:tmpl w:val="486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44666F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BB8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4D8070A"/>
    <w:multiLevelType w:val="hybridMultilevel"/>
    <w:tmpl w:val="02B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6E84"/>
    <w:multiLevelType w:val="hybridMultilevel"/>
    <w:tmpl w:val="193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9E3C9D"/>
    <w:multiLevelType w:val="hybridMultilevel"/>
    <w:tmpl w:val="1BFA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77200">
    <w:abstractNumId w:val="3"/>
  </w:num>
  <w:num w:numId="2" w16cid:durableId="1850561498">
    <w:abstractNumId w:val="8"/>
  </w:num>
  <w:num w:numId="3" w16cid:durableId="1439131869">
    <w:abstractNumId w:val="4"/>
  </w:num>
  <w:num w:numId="4" w16cid:durableId="522599447">
    <w:abstractNumId w:val="0"/>
  </w:num>
  <w:num w:numId="5" w16cid:durableId="1779566287">
    <w:abstractNumId w:val="1"/>
  </w:num>
  <w:num w:numId="6" w16cid:durableId="2006325930">
    <w:abstractNumId w:val="5"/>
  </w:num>
  <w:num w:numId="7" w16cid:durableId="1946040564">
    <w:abstractNumId w:val="0"/>
  </w:num>
  <w:num w:numId="8" w16cid:durableId="1766918659">
    <w:abstractNumId w:val="6"/>
  </w:num>
  <w:num w:numId="9" w16cid:durableId="1074665523">
    <w:abstractNumId w:val="2"/>
  </w:num>
  <w:num w:numId="10" w16cid:durableId="393168018">
    <w:abstractNumId w:val="9"/>
  </w:num>
  <w:num w:numId="11" w16cid:durableId="433793222">
    <w:abstractNumId w:val="0"/>
  </w:num>
  <w:num w:numId="12" w16cid:durableId="1829862713">
    <w:abstractNumId w:val="7"/>
  </w:num>
  <w:num w:numId="13" w16cid:durableId="822233136">
    <w:abstractNumId w:val="0"/>
  </w:num>
  <w:num w:numId="14" w16cid:durableId="1190218897">
    <w:abstractNumId w:val="0"/>
  </w:num>
  <w:num w:numId="15" w16cid:durableId="117073288">
    <w:abstractNumId w:val="0"/>
  </w:num>
  <w:num w:numId="16" w16cid:durableId="83646078">
    <w:abstractNumId w:val="0"/>
  </w:num>
  <w:num w:numId="17" w16cid:durableId="1986932545">
    <w:abstractNumId w:val="0"/>
  </w:num>
  <w:num w:numId="18" w16cid:durableId="1853032400">
    <w:abstractNumId w:val="0"/>
  </w:num>
  <w:num w:numId="19" w16cid:durableId="629752725">
    <w:abstractNumId w:val="0"/>
  </w:num>
  <w:num w:numId="20" w16cid:durableId="784545497">
    <w:abstractNumId w:val="0"/>
  </w:num>
  <w:num w:numId="21" w16cid:durableId="762340380">
    <w:abstractNumId w:val="0"/>
  </w:num>
  <w:num w:numId="22" w16cid:durableId="38826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C"/>
    <w:rsid w:val="0000190F"/>
    <w:rsid w:val="000023FF"/>
    <w:rsid w:val="00052A50"/>
    <w:rsid w:val="00064367"/>
    <w:rsid w:val="00070F82"/>
    <w:rsid w:val="000761F2"/>
    <w:rsid w:val="000B6298"/>
    <w:rsid w:val="000D5216"/>
    <w:rsid w:val="000D5E78"/>
    <w:rsid w:val="000E0F56"/>
    <w:rsid w:val="000E5953"/>
    <w:rsid w:val="000F3A5B"/>
    <w:rsid w:val="00100222"/>
    <w:rsid w:val="001054FD"/>
    <w:rsid w:val="0010570D"/>
    <w:rsid w:val="0011357B"/>
    <w:rsid w:val="00130462"/>
    <w:rsid w:val="00136660"/>
    <w:rsid w:val="00137572"/>
    <w:rsid w:val="001606EC"/>
    <w:rsid w:val="00165ABC"/>
    <w:rsid w:val="001704A8"/>
    <w:rsid w:val="001721FB"/>
    <w:rsid w:val="00180710"/>
    <w:rsid w:val="00195EF4"/>
    <w:rsid w:val="001B4AAD"/>
    <w:rsid w:val="001D7755"/>
    <w:rsid w:val="001E4D50"/>
    <w:rsid w:val="00222532"/>
    <w:rsid w:val="00233015"/>
    <w:rsid w:val="00233A4E"/>
    <w:rsid w:val="00245E79"/>
    <w:rsid w:val="002710B3"/>
    <w:rsid w:val="002757CB"/>
    <w:rsid w:val="00285F5A"/>
    <w:rsid w:val="00287D33"/>
    <w:rsid w:val="002A47F7"/>
    <w:rsid w:val="002C0E95"/>
    <w:rsid w:val="002C4CCB"/>
    <w:rsid w:val="002D6EB4"/>
    <w:rsid w:val="002D6F34"/>
    <w:rsid w:val="0030456C"/>
    <w:rsid w:val="00304FD1"/>
    <w:rsid w:val="00321C46"/>
    <w:rsid w:val="00322D88"/>
    <w:rsid w:val="00334F69"/>
    <w:rsid w:val="00344204"/>
    <w:rsid w:val="00347C6E"/>
    <w:rsid w:val="0035614A"/>
    <w:rsid w:val="00356697"/>
    <w:rsid w:val="00367D0C"/>
    <w:rsid w:val="003769CF"/>
    <w:rsid w:val="00385FE3"/>
    <w:rsid w:val="0039392A"/>
    <w:rsid w:val="003968A1"/>
    <w:rsid w:val="003B446A"/>
    <w:rsid w:val="003E1A47"/>
    <w:rsid w:val="00404608"/>
    <w:rsid w:val="004202BB"/>
    <w:rsid w:val="004318EF"/>
    <w:rsid w:val="00442C0A"/>
    <w:rsid w:val="00462DB0"/>
    <w:rsid w:val="00466A55"/>
    <w:rsid w:val="004D2889"/>
    <w:rsid w:val="004E0D5D"/>
    <w:rsid w:val="00501222"/>
    <w:rsid w:val="00503936"/>
    <w:rsid w:val="00510684"/>
    <w:rsid w:val="00512023"/>
    <w:rsid w:val="005125A0"/>
    <w:rsid w:val="00536542"/>
    <w:rsid w:val="00536B3F"/>
    <w:rsid w:val="0055002B"/>
    <w:rsid w:val="0056402D"/>
    <w:rsid w:val="00574E22"/>
    <w:rsid w:val="0057527E"/>
    <w:rsid w:val="005843F0"/>
    <w:rsid w:val="005937B7"/>
    <w:rsid w:val="00595471"/>
    <w:rsid w:val="005A4905"/>
    <w:rsid w:val="005A5DD3"/>
    <w:rsid w:val="005C0966"/>
    <w:rsid w:val="00602F84"/>
    <w:rsid w:val="006030B2"/>
    <w:rsid w:val="00615397"/>
    <w:rsid w:val="00634FBC"/>
    <w:rsid w:val="00637747"/>
    <w:rsid w:val="006425AF"/>
    <w:rsid w:val="00643234"/>
    <w:rsid w:val="00643D11"/>
    <w:rsid w:val="00643E15"/>
    <w:rsid w:val="00651F22"/>
    <w:rsid w:val="0068116A"/>
    <w:rsid w:val="0069522A"/>
    <w:rsid w:val="00696BCD"/>
    <w:rsid w:val="00697B24"/>
    <w:rsid w:val="006A613C"/>
    <w:rsid w:val="006C245A"/>
    <w:rsid w:val="006C7B3E"/>
    <w:rsid w:val="006E6F61"/>
    <w:rsid w:val="007365B9"/>
    <w:rsid w:val="00741590"/>
    <w:rsid w:val="00742385"/>
    <w:rsid w:val="00772BE8"/>
    <w:rsid w:val="0078622B"/>
    <w:rsid w:val="007A52AA"/>
    <w:rsid w:val="007A5431"/>
    <w:rsid w:val="007B5718"/>
    <w:rsid w:val="007F4366"/>
    <w:rsid w:val="00804F61"/>
    <w:rsid w:val="00822670"/>
    <w:rsid w:val="00831DCD"/>
    <w:rsid w:val="00833F8A"/>
    <w:rsid w:val="00841EAC"/>
    <w:rsid w:val="00870B39"/>
    <w:rsid w:val="00885713"/>
    <w:rsid w:val="0089061C"/>
    <w:rsid w:val="008B3A32"/>
    <w:rsid w:val="008B4D7A"/>
    <w:rsid w:val="008B5FEF"/>
    <w:rsid w:val="008B6187"/>
    <w:rsid w:val="008C0FAC"/>
    <w:rsid w:val="008C48B3"/>
    <w:rsid w:val="008C49DB"/>
    <w:rsid w:val="008C5D5E"/>
    <w:rsid w:val="008D1803"/>
    <w:rsid w:val="008D4B63"/>
    <w:rsid w:val="008F2D14"/>
    <w:rsid w:val="00913310"/>
    <w:rsid w:val="00924573"/>
    <w:rsid w:val="00925FC7"/>
    <w:rsid w:val="00941576"/>
    <w:rsid w:val="009548E1"/>
    <w:rsid w:val="00973C4C"/>
    <w:rsid w:val="009A0812"/>
    <w:rsid w:val="009A35C6"/>
    <w:rsid w:val="009B4667"/>
    <w:rsid w:val="009D3AA5"/>
    <w:rsid w:val="00A06949"/>
    <w:rsid w:val="00A07BB9"/>
    <w:rsid w:val="00A21994"/>
    <w:rsid w:val="00A30BAE"/>
    <w:rsid w:val="00A3233C"/>
    <w:rsid w:val="00A40DEC"/>
    <w:rsid w:val="00A45EF2"/>
    <w:rsid w:val="00A536AE"/>
    <w:rsid w:val="00A6649A"/>
    <w:rsid w:val="00A66AFF"/>
    <w:rsid w:val="00A80880"/>
    <w:rsid w:val="00A815FE"/>
    <w:rsid w:val="00AA3564"/>
    <w:rsid w:val="00AA373F"/>
    <w:rsid w:val="00AA44C4"/>
    <w:rsid w:val="00AB4707"/>
    <w:rsid w:val="00AB5C7D"/>
    <w:rsid w:val="00AB6DD5"/>
    <w:rsid w:val="00AB7E67"/>
    <w:rsid w:val="00AD518B"/>
    <w:rsid w:val="00AD71DB"/>
    <w:rsid w:val="00AE1FE7"/>
    <w:rsid w:val="00B00B32"/>
    <w:rsid w:val="00B2403D"/>
    <w:rsid w:val="00B3484C"/>
    <w:rsid w:val="00B442AC"/>
    <w:rsid w:val="00B64898"/>
    <w:rsid w:val="00B95F21"/>
    <w:rsid w:val="00B97C9D"/>
    <w:rsid w:val="00BA2D19"/>
    <w:rsid w:val="00BD532D"/>
    <w:rsid w:val="00BD5E95"/>
    <w:rsid w:val="00BD6F90"/>
    <w:rsid w:val="00C40250"/>
    <w:rsid w:val="00C52EA3"/>
    <w:rsid w:val="00C62F6C"/>
    <w:rsid w:val="00C64013"/>
    <w:rsid w:val="00C74AF9"/>
    <w:rsid w:val="00CC0FFE"/>
    <w:rsid w:val="00CE3B09"/>
    <w:rsid w:val="00D12B1D"/>
    <w:rsid w:val="00D13A28"/>
    <w:rsid w:val="00D17181"/>
    <w:rsid w:val="00D34A75"/>
    <w:rsid w:val="00D42E61"/>
    <w:rsid w:val="00D43A2A"/>
    <w:rsid w:val="00D44C0E"/>
    <w:rsid w:val="00D66A6B"/>
    <w:rsid w:val="00D74909"/>
    <w:rsid w:val="00D90F8E"/>
    <w:rsid w:val="00DA432B"/>
    <w:rsid w:val="00DD2CC9"/>
    <w:rsid w:val="00DE3070"/>
    <w:rsid w:val="00DF04E1"/>
    <w:rsid w:val="00DF3127"/>
    <w:rsid w:val="00E0696A"/>
    <w:rsid w:val="00E07770"/>
    <w:rsid w:val="00E11A5A"/>
    <w:rsid w:val="00E123F4"/>
    <w:rsid w:val="00E27EE5"/>
    <w:rsid w:val="00E327B3"/>
    <w:rsid w:val="00E4766D"/>
    <w:rsid w:val="00E52EED"/>
    <w:rsid w:val="00E54570"/>
    <w:rsid w:val="00E6054C"/>
    <w:rsid w:val="00E7344F"/>
    <w:rsid w:val="00E76C1C"/>
    <w:rsid w:val="00E76D1E"/>
    <w:rsid w:val="00E87208"/>
    <w:rsid w:val="00E943FE"/>
    <w:rsid w:val="00E97F0F"/>
    <w:rsid w:val="00EB2258"/>
    <w:rsid w:val="00EE0F3E"/>
    <w:rsid w:val="00EF0426"/>
    <w:rsid w:val="00EF5C0D"/>
    <w:rsid w:val="00F0415B"/>
    <w:rsid w:val="00F06B66"/>
    <w:rsid w:val="00F20DFF"/>
    <w:rsid w:val="00F26B4A"/>
    <w:rsid w:val="00F27594"/>
    <w:rsid w:val="00F42A7F"/>
    <w:rsid w:val="00F73B1E"/>
    <w:rsid w:val="00F97E14"/>
    <w:rsid w:val="00FA3628"/>
    <w:rsid w:val="00FA53DA"/>
    <w:rsid w:val="00FA7765"/>
    <w:rsid w:val="00FB5FCF"/>
    <w:rsid w:val="00FC7295"/>
    <w:rsid w:val="00FC7960"/>
    <w:rsid w:val="00FD45FB"/>
    <w:rsid w:val="00FE0153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61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18"/>
    <w:pPr>
      <w:spacing w:line="240" w:lineRule="exact"/>
    </w:pPr>
    <w:rPr>
      <w:color w:val="266044" w:themeColor="accent5" w:themeShade="80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EF"/>
    <w:pPr>
      <w:keepNext/>
      <w:keepLines/>
      <w:spacing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304FD1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04FD1"/>
    <w:rPr>
      <w:rFonts w:eastAsiaTheme="majorEastAsia" w:cs="Times New Roman (Headings CS)"/>
      <w:b/>
      <w:caps/>
      <w:color w:val="266044" w:themeColor="accent5" w:themeShade="80"/>
      <w:spacing w:val="2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304FD1"/>
    <w:rPr>
      <w:color w:val="808080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4318EF"/>
    <w:rPr>
      <w:rFonts w:eastAsiaTheme="majorEastAsia" w:cs="Times New Roman (Headings CS)"/>
      <w:b/>
      <w:caps/>
      <w:color w:val="266044" w:themeColor="accent5" w:themeShade="80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298"/>
    <w:rPr>
      <w:rFonts w:eastAsiaTheme="majorEastAsia" w:cs="Times New Roman (Headings CS)"/>
      <w:b/>
      <w:color w:val="266044" w:themeColor="accent5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98"/>
    <w:rPr>
      <w:rFonts w:eastAsiaTheme="majorEastAsia" w:cs="Times New Roman (Headings CS)"/>
      <w:color w:val="266044" w:themeColor="accent5" w:themeShade="8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98"/>
    <w:rPr>
      <w:rFonts w:asciiTheme="majorHAnsi" w:eastAsiaTheme="majorEastAsia" w:hAnsiTheme="majorHAnsi" w:cstheme="majorBidi"/>
      <w:i/>
      <w:iCs/>
      <w:color w:val="000631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AA3564"/>
    <w:pPr>
      <w:numPr>
        <w:numId w:val="1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11"/>
    <w:rsid w:val="00304FD1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04FD1"/>
    <w:rPr>
      <w:b/>
      <w:color w:val="266044" w:themeColor="accent5" w:themeShade="80"/>
      <w:sz w:val="20"/>
      <w:szCs w:val="22"/>
    </w:r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298"/>
    <w:rPr>
      <w:color w:val="266044" w:themeColor="accent5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298"/>
    <w:rPr>
      <w:color w:val="266044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5"/>
      </w:numPr>
    </w:pPr>
  </w:style>
  <w:style w:type="numbering" w:customStyle="1" w:styleId="CurrentList4">
    <w:name w:val="Current List4"/>
    <w:uiPriority w:val="99"/>
    <w:rsid w:val="00AA3564"/>
    <w:pPr>
      <w:numPr>
        <w:numId w:val="6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customStyle="1" w:styleId="wdyuqq">
    <w:name w:val="wdyuqq"/>
    <w:basedOn w:val="DefaultParagraphFont"/>
    <w:rsid w:val="0023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ATS%20Stylish%20accounting%20resume.dotx" TargetMode="External"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5BE0E-1816-478D-B13D-02A7AE57D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1C548D7-B355-4E45-99CA-12CACF7F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1EA9-0D3F-4629-9CC1-D3834844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C:\Users\asus\AppData\Roaming\Microsoft\Templates\ATS Stylish accounting resume.dotx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2024-05-03T00:58:00Z</dcterms:created>
  <dcterms:modified xsi:type="dcterms:W3CDTF">2024-05-08T17:39:00Z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c31f9ba7-fceb-4f9f-9781-4b75dbc9795a</vt:lpwstr>
  </property>
</Properties>
</file>